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3D" w:rsidRPr="008B7D3D" w:rsidRDefault="003125CF" w:rsidP="008B7D3D">
      <w:pPr>
        <w:tabs>
          <w:tab w:val="left" w:pos="5387"/>
        </w:tabs>
        <w:spacing w:after="120"/>
        <w:ind w:left="5387" w:hanging="5387"/>
        <w:rPr>
          <w:rFonts w:ascii="Arial" w:hAnsi="Arial" w:cs="Arial"/>
          <w:b/>
        </w:rPr>
      </w:pPr>
      <w:r>
        <w:rPr>
          <w:rFonts w:ascii="Arial" w:hAnsi="Arial" w:cs="Arial"/>
          <w:b/>
        </w:rPr>
        <w:tab/>
        <w:t>PP 9514</w:t>
      </w:r>
      <w:r w:rsidR="008B7D3D" w:rsidRPr="008B7D3D">
        <w:rPr>
          <w:rFonts w:ascii="Arial" w:hAnsi="Arial" w:cs="Arial"/>
          <w:b/>
        </w:rPr>
        <w:t xml:space="preserve"> Wuppenau</w:t>
      </w:r>
    </w:p>
    <w:p w:rsidR="00643F16" w:rsidRPr="00621924" w:rsidRDefault="00C502C1" w:rsidP="00AB32D3">
      <w:pPr>
        <w:tabs>
          <w:tab w:val="left" w:pos="5387"/>
        </w:tabs>
        <w:ind w:left="5387" w:hanging="5387"/>
        <w:rPr>
          <w:rFonts w:ascii="Arial" w:hAnsi="Arial" w:cs="Arial"/>
          <w:sz w:val="22"/>
          <w:szCs w:val="22"/>
        </w:rPr>
      </w:pPr>
      <w:r w:rsidRPr="00621924">
        <w:rPr>
          <w:rFonts w:ascii="Arial" w:hAnsi="Arial" w:cs="Arial"/>
        </w:rPr>
        <w:tab/>
      </w:r>
      <w:r w:rsidR="007814FF">
        <w:rPr>
          <w:rFonts w:ascii="Arial" w:hAnsi="Arial" w:cs="Arial"/>
        </w:rPr>
        <w:t>Gemeindeverwaltung</w:t>
      </w:r>
      <w:r w:rsidR="007814FF">
        <w:rPr>
          <w:rFonts w:ascii="Arial" w:hAnsi="Arial" w:cs="Arial"/>
        </w:rPr>
        <w:br/>
        <w:t>Wuppenau</w:t>
      </w:r>
      <w:r w:rsidR="007814FF">
        <w:rPr>
          <w:rFonts w:ascii="Arial" w:hAnsi="Arial" w:cs="Arial"/>
        </w:rPr>
        <w:br/>
        <w:t>Dorfstrasse 10</w:t>
      </w:r>
      <w:r w:rsidR="007814FF">
        <w:rPr>
          <w:rFonts w:ascii="Arial" w:hAnsi="Arial" w:cs="Arial"/>
        </w:rPr>
        <w:br/>
        <w:t>9514 Wuppenau</w:t>
      </w:r>
    </w:p>
    <w:p w:rsidR="00621924" w:rsidRPr="00621924" w:rsidRDefault="00333145" w:rsidP="00621924">
      <w:pPr>
        <w:tabs>
          <w:tab w:val="left" w:pos="5387"/>
        </w:tabs>
        <w:spacing w:after="120"/>
        <w:rPr>
          <w:rFonts w:ascii="Arial" w:hAnsi="Arial" w:cs="Arial"/>
        </w:rPr>
      </w:pPr>
      <w:r>
        <w:rPr>
          <w:rFonts w:ascii="Arial" w:hAnsi="Arial" w:cs="Arial"/>
        </w:rPr>
        <w:br/>
      </w:r>
    </w:p>
    <w:p w:rsidR="001A5AE8" w:rsidRPr="00B636F5" w:rsidRDefault="00B636F5" w:rsidP="00621924">
      <w:pPr>
        <w:tabs>
          <w:tab w:val="left" w:pos="5387"/>
        </w:tabs>
        <w:spacing w:after="120"/>
        <w:rPr>
          <w:rFonts w:ascii="Arial" w:hAnsi="Arial" w:cs="Arial"/>
          <w:sz w:val="32"/>
          <w:szCs w:val="32"/>
        </w:rPr>
      </w:pPr>
      <w:bookmarkStart w:id="0" w:name="Kopfzeile_Titel"/>
      <w:bookmarkEnd w:id="0"/>
      <w:r w:rsidRPr="00B636F5">
        <w:rPr>
          <w:rFonts w:ascii="Arial" w:hAnsi="Arial" w:cs="Arial"/>
          <w:sz w:val="32"/>
          <w:szCs w:val="32"/>
        </w:rPr>
        <w:t>Wahlvorschlag für die Erneuerungswahlen</w:t>
      </w:r>
    </w:p>
    <w:p w:rsidR="00B636F5" w:rsidRPr="00B636F5" w:rsidRDefault="00B636F5" w:rsidP="00621924">
      <w:pPr>
        <w:tabs>
          <w:tab w:val="left" w:pos="5387"/>
        </w:tabs>
        <w:spacing w:after="120"/>
        <w:rPr>
          <w:rFonts w:ascii="Arial" w:hAnsi="Arial" w:cs="Arial"/>
          <w:sz w:val="32"/>
          <w:szCs w:val="32"/>
        </w:rPr>
      </w:pPr>
      <w:r w:rsidRPr="00B636F5">
        <w:rPr>
          <w:rFonts w:ascii="Arial" w:hAnsi="Arial" w:cs="Arial"/>
          <w:sz w:val="32"/>
          <w:szCs w:val="32"/>
        </w:rPr>
        <w:t>Legislatur 2027 – 2031</w:t>
      </w:r>
      <w:r>
        <w:rPr>
          <w:rFonts w:ascii="Arial" w:hAnsi="Arial" w:cs="Arial"/>
          <w:sz w:val="32"/>
          <w:szCs w:val="32"/>
        </w:rPr>
        <w:br/>
      </w:r>
    </w:p>
    <w:tbl>
      <w:tblPr>
        <w:tblW w:w="920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06"/>
        <w:gridCol w:w="6803"/>
      </w:tblGrid>
      <w:tr w:rsidR="007814FF" w:rsidRPr="001328AD" w:rsidTr="00333145">
        <w:tc>
          <w:tcPr>
            <w:tcW w:w="2406" w:type="dxa"/>
            <w:shd w:val="clear" w:color="auto" w:fill="auto"/>
          </w:tcPr>
          <w:p w:rsidR="007814FF" w:rsidRPr="001328AD" w:rsidRDefault="007814FF" w:rsidP="001328AD">
            <w:pPr>
              <w:tabs>
                <w:tab w:val="left" w:pos="5387"/>
              </w:tabs>
              <w:spacing w:before="60" w:after="60"/>
              <w:rPr>
                <w:rFonts w:ascii="Arial" w:hAnsi="Arial" w:cs="Arial"/>
              </w:rPr>
            </w:pPr>
            <w:r w:rsidRPr="001328AD">
              <w:rPr>
                <w:rFonts w:ascii="Arial" w:hAnsi="Arial" w:cs="Arial"/>
              </w:rPr>
              <w:t>Funktion:</w:t>
            </w:r>
          </w:p>
        </w:tc>
        <w:tc>
          <w:tcPr>
            <w:tcW w:w="6803" w:type="dxa"/>
            <w:tcBorders>
              <w:bottom w:val="nil"/>
            </w:tcBorders>
            <w:shd w:val="clear" w:color="auto" w:fill="auto"/>
          </w:tcPr>
          <w:p w:rsidR="007814FF" w:rsidRPr="001328AD" w:rsidRDefault="001227CD" w:rsidP="00B45B46">
            <w:pPr>
              <w:tabs>
                <w:tab w:val="left" w:pos="5387"/>
              </w:tabs>
              <w:spacing w:before="60" w:after="60"/>
              <w:rPr>
                <w:rFonts w:ascii="Arial" w:hAnsi="Arial" w:cs="Arial"/>
                <w:b/>
              </w:rPr>
            </w:pPr>
            <w:r>
              <w:rPr>
                <w:rFonts w:ascii="Arial" w:hAnsi="Arial" w:cs="Arial"/>
                <w:b/>
              </w:rPr>
              <w:t>Mitglied Wahlbüro</w:t>
            </w:r>
            <w:bookmarkStart w:id="1" w:name="_GoBack"/>
            <w:bookmarkEnd w:id="1"/>
          </w:p>
        </w:tc>
      </w:tr>
      <w:tr w:rsidR="00B636F5" w:rsidRPr="001328AD" w:rsidTr="00333145">
        <w:tc>
          <w:tcPr>
            <w:tcW w:w="2406" w:type="dxa"/>
            <w:shd w:val="clear" w:color="auto" w:fill="auto"/>
          </w:tcPr>
          <w:p w:rsidR="00B636F5" w:rsidRPr="001328AD" w:rsidRDefault="00B636F5" w:rsidP="001328AD">
            <w:pPr>
              <w:tabs>
                <w:tab w:val="left" w:pos="5387"/>
              </w:tabs>
              <w:spacing w:before="60" w:after="60"/>
              <w:rPr>
                <w:rFonts w:ascii="Arial" w:hAnsi="Arial" w:cs="Arial"/>
              </w:rPr>
            </w:pPr>
            <w:r>
              <w:rPr>
                <w:rFonts w:ascii="Arial" w:hAnsi="Arial" w:cs="Arial"/>
              </w:rPr>
              <w:t>Name, Vornamen</w:t>
            </w:r>
          </w:p>
        </w:tc>
        <w:tc>
          <w:tcPr>
            <w:tcW w:w="6803" w:type="dxa"/>
            <w:tcBorders>
              <w:top w:val="nil"/>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Geschlecht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Geburtsdatum</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Heimatort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Beruf</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Wohnadresse</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B636F5" w:rsidP="001328AD">
            <w:pPr>
              <w:tabs>
                <w:tab w:val="left" w:pos="5387"/>
              </w:tabs>
              <w:spacing w:before="60" w:after="60"/>
              <w:rPr>
                <w:rFonts w:ascii="Arial" w:hAnsi="Arial" w:cs="Arial"/>
              </w:rPr>
            </w:pPr>
            <w:r>
              <w:rPr>
                <w:rFonts w:ascii="Arial" w:hAnsi="Arial" w:cs="Arial"/>
              </w:rPr>
              <w:t>Parteizugehörigkeit</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B636F5" w:rsidRPr="001328AD" w:rsidTr="00333145">
        <w:tc>
          <w:tcPr>
            <w:tcW w:w="2406" w:type="dxa"/>
            <w:shd w:val="clear" w:color="auto" w:fill="auto"/>
          </w:tcPr>
          <w:p w:rsidR="00B636F5" w:rsidRDefault="00333145" w:rsidP="001328AD">
            <w:pPr>
              <w:tabs>
                <w:tab w:val="left" w:pos="5387"/>
              </w:tabs>
              <w:spacing w:before="60" w:after="60"/>
              <w:rPr>
                <w:rFonts w:ascii="Arial" w:hAnsi="Arial" w:cs="Arial"/>
              </w:rPr>
            </w:pPr>
            <w:r>
              <w:rPr>
                <w:rFonts w:ascii="Arial" w:hAnsi="Arial" w:cs="Arial"/>
              </w:rPr>
              <w:t>Telefonnummer</w:t>
            </w:r>
          </w:p>
        </w:tc>
        <w:tc>
          <w:tcPr>
            <w:tcW w:w="6803" w:type="dxa"/>
            <w:tcBorders>
              <w:top w:val="dotted" w:sz="4" w:space="0" w:color="auto"/>
              <w:bottom w:val="dotted" w:sz="4" w:space="0" w:color="auto"/>
            </w:tcBorders>
            <w:shd w:val="clear" w:color="auto" w:fill="auto"/>
          </w:tcPr>
          <w:p w:rsidR="00B636F5" w:rsidRDefault="00B636F5" w:rsidP="00B45B46">
            <w:pPr>
              <w:tabs>
                <w:tab w:val="left" w:pos="5387"/>
              </w:tabs>
              <w:spacing w:before="60" w:after="60"/>
              <w:rPr>
                <w:rFonts w:ascii="Arial" w:hAnsi="Arial" w:cs="Arial"/>
                <w:b/>
              </w:rPr>
            </w:pPr>
          </w:p>
        </w:tc>
      </w:tr>
      <w:tr w:rsidR="00333145" w:rsidRPr="001328AD" w:rsidTr="00333145">
        <w:tc>
          <w:tcPr>
            <w:tcW w:w="2406" w:type="dxa"/>
            <w:shd w:val="clear" w:color="auto" w:fill="auto"/>
          </w:tcPr>
          <w:p w:rsidR="00333145" w:rsidRDefault="00333145" w:rsidP="001328AD">
            <w:pPr>
              <w:tabs>
                <w:tab w:val="left" w:pos="5387"/>
              </w:tabs>
              <w:spacing w:before="60" w:after="60"/>
              <w:rPr>
                <w:rFonts w:ascii="Arial" w:hAnsi="Arial" w:cs="Arial"/>
              </w:rPr>
            </w:pPr>
            <w:r>
              <w:rPr>
                <w:rFonts w:ascii="Arial" w:hAnsi="Arial" w:cs="Arial"/>
              </w:rPr>
              <w:t>E-Mailadresse</w:t>
            </w:r>
          </w:p>
        </w:tc>
        <w:tc>
          <w:tcPr>
            <w:tcW w:w="6803" w:type="dxa"/>
            <w:tcBorders>
              <w:top w:val="dotted" w:sz="4" w:space="0" w:color="auto"/>
            </w:tcBorders>
            <w:shd w:val="clear" w:color="auto" w:fill="auto"/>
          </w:tcPr>
          <w:p w:rsidR="00333145" w:rsidRDefault="00333145" w:rsidP="00B45B46">
            <w:pPr>
              <w:tabs>
                <w:tab w:val="left" w:pos="5387"/>
              </w:tabs>
              <w:spacing w:before="60" w:after="60"/>
              <w:rPr>
                <w:rFonts w:ascii="Arial" w:hAnsi="Arial" w:cs="Arial"/>
                <w:b/>
              </w:rPr>
            </w:pPr>
          </w:p>
        </w:tc>
      </w:tr>
    </w:tbl>
    <w:p w:rsidR="00333145" w:rsidRDefault="00333145" w:rsidP="00482234">
      <w:pPr>
        <w:tabs>
          <w:tab w:val="left" w:pos="5387"/>
        </w:tabs>
        <w:spacing w:after="120"/>
        <w:jc w:val="both"/>
        <w:rPr>
          <w:rFonts w:ascii="Arial" w:hAnsi="Arial" w:cs="Arial"/>
          <w:sz w:val="20"/>
          <w:szCs w:val="20"/>
        </w:rPr>
      </w:pPr>
    </w:p>
    <w:p w:rsidR="00557080" w:rsidRPr="00482234" w:rsidRDefault="00557080" w:rsidP="00C926B6">
      <w:pPr>
        <w:tabs>
          <w:tab w:val="left" w:pos="5387"/>
        </w:tabs>
        <w:spacing w:after="120"/>
        <w:rPr>
          <w:rFonts w:ascii="Arial" w:hAnsi="Arial" w:cs="Arial"/>
          <w:b/>
          <w:sz w:val="20"/>
          <w:szCs w:val="20"/>
        </w:rPr>
      </w:pPr>
      <w:r w:rsidRPr="00482234">
        <w:rPr>
          <w:rFonts w:ascii="Arial" w:hAnsi="Arial" w:cs="Arial"/>
          <w:sz w:val="20"/>
          <w:szCs w:val="20"/>
        </w:rPr>
        <w:t xml:space="preserve">Einzureichen bei der Gemeindekanzlei Wuppenau bis spätestens </w:t>
      </w:r>
      <w:r w:rsidR="00333145">
        <w:rPr>
          <w:rFonts w:ascii="Arial" w:hAnsi="Arial" w:cs="Arial"/>
          <w:b/>
          <w:sz w:val="20"/>
          <w:szCs w:val="20"/>
        </w:rPr>
        <w:t>5. Oktober 2026</w:t>
      </w:r>
      <w:r w:rsidR="00332F68">
        <w:rPr>
          <w:rFonts w:ascii="Arial" w:hAnsi="Arial" w:cs="Arial"/>
          <w:b/>
          <w:sz w:val="20"/>
          <w:szCs w:val="20"/>
        </w:rPr>
        <w:t>, 17:00 Uhr.</w:t>
      </w:r>
    </w:p>
    <w:p w:rsidR="007814FF" w:rsidRP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Dieser Vorschlag muss von mindestens 10 in der Gemeinde Wuppenau wohnhaften Stimmberechtigten unterzeichnet sein. (Gesetz über das Stimm- und Wahlrecht vom 12. Februar 2014 § 37 Abs. 2)</w:t>
      </w:r>
    </w:p>
    <w:p w:rsidR="000567AF" w:rsidRP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 Aufgrund der rechtzeitig eingegangenen Wahlvorschläge wird eine Namenliste erstellt, auf der unabhängig vom zeitlichen Eingang in alphabetischer Reihenfolge zunächst die Bisherigen und dann die weiteren kandidierenden Personen aufgeführt werden. (§38 Abs. 1)</w:t>
      </w:r>
    </w:p>
    <w:p w:rsidR="00482234" w:rsidRDefault="000567AF" w:rsidP="00C926B6">
      <w:pPr>
        <w:tabs>
          <w:tab w:val="left" w:pos="5387"/>
        </w:tabs>
        <w:spacing w:after="120"/>
        <w:rPr>
          <w:rFonts w:ascii="Arial" w:hAnsi="Arial" w:cs="Arial"/>
          <w:sz w:val="20"/>
          <w:szCs w:val="20"/>
        </w:rPr>
      </w:pPr>
      <w:r w:rsidRPr="00482234">
        <w:rPr>
          <w:rFonts w:ascii="Arial" w:hAnsi="Arial" w:cs="Arial"/>
          <w:sz w:val="20"/>
          <w:szCs w:val="20"/>
        </w:rPr>
        <w:t>** Mit der Unterschrift bestätigt der / die Vorgeschlagene das Einverständnis zur Kandidatur. Die Unterschrift kann nicht zurückgezogen werden. (§ 37 Abs. 2)</w:t>
      </w:r>
    </w:p>
    <w:p w:rsidR="00333145" w:rsidRDefault="00333145" w:rsidP="00C926B6">
      <w:pPr>
        <w:tabs>
          <w:tab w:val="left" w:pos="5387"/>
        </w:tabs>
        <w:spacing w:after="120"/>
        <w:rPr>
          <w:rFonts w:ascii="Arial" w:hAnsi="Arial" w:cs="Arial"/>
          <w:sz w:val="20"/>
          <w:szCs w:val="20"/>
        </w:rPr>
      </w:pPr>
    </w:p>
    <w:p w:rsidR="00333145" w:rsidRDefault="00333145" w:rsidP="00C926B6">
      <w:pPr>
        <w:tabs>
          <w:tab w:val="left" w:pos="5387"/>
        </w:tabs>
        <w:spacing w:after="120"/>
        <w:rPr>
          <w:rFonts w:ascii="Arial" w:hAnsi="Arial" w:cs="Arial"/>
          <w:sz w:val="20"/>
          <w:szCs w:val="20"/>
        </w:rPr>
      </w:pPr>
      <w:r>
        <w:rPr>
          <w:rFonts w:ascii="Arial" w:hAnsi="Arial" w:cs="Arial"/>
          <w:sz w:val="20"/>
          <w:szCs w:val="20"/>
        </w:rPr>
        <w:t>Die vorgeschlagene Person erklärt ihr Einverständnis zum Wahlvorschlag und nimmt zur Kenntnis, dass die Unterschrift nicht zurückgezogen werden kann.</w:t>
      </w:r>
    </w:p>
    <w:p w:rsidR="00333145" w:rsidRDefault="00333145" w:rsidP="00482234">
      <w:pPr>
        <w:tabs>
          <w:tab w:val="left" w:pos="5387"/>
        </w:tabs>
        <w:spacing w:after="120"/>
        <w:jc w:val="both"/>
        <w:rPr>
          <w:rFonts w:ascii="Arial" w:hAnsi="Arial" w:cs="Arial"/>
          <w:sz w:val="20"/>
          <w:szCs w:val="20"/>
        </w:rPr>
      </w:pPr>
    </w:p>
    <w:p w:rsidR="00333145" w:rsidRDefault="00333145" w:rsidP="00482234">
      <w:pPr>
        <w:tabs>
          <w:tab w:val="left" w:pos="5387"/>
        </w:tabs>
        <w:spacing w:after="120"/>
        <w:jc w:val="both"/>
        <w:rPr>
          <w:rFonts w:ascii="Arial" w:hAnsi="Arial" w:cs="Arial"/>
          <w:sz w:val="20"/>
          <w:szCs w:val="20"/>
        </w:rPr>
      </w:pPr>
    </w:p>
    <w:p w:rsidR="00333145" w:rsidRDefault="00333145" w:rsidP="00333145">
      <w:pPr>
        <w:tabs>
          <w:tab w:val="left" w:pos="3402"/>
          <w:tab w:val="left" w:pos="5387"/>
        </w:tabs>
        <w:spacing w:after="120"/>
        <w:jc w:val="both"/>
        <w:rPr>
          <w:rFonts w:ascii="Arial" w:hAnsi="Arial" w:cs="Arial"/>
          <w:sz w:val="20"/>
          <w:szCs w:val="20"/>
        </w:rPr>
      </w:pPr>
      <w:r>
        <w:rPr>
          <w:rFonts w:ascii="Arial" w:hAnsi="Arial" w:cs="Arial"/>
          <w:sz w:val="20"/>
          <w:szCs w:val="20"/>
        </w:rPr>
        <w:t>______________________</w:t>
      </w:r>
      <w:r>
        <w:rPr>
          <w:rFonts w:ascii="Arial" w:hAnsi="Arial" w:cs="Arial"/>
          <w:sz w:val="20"/>
          <w:szCs w:val="20"/>
        </w:rPr>
        <w:tab/>
        <w:t>____________________________________</w:t>
      </w:r>
    </w:p>
    <w:p w:rsidR="00333145" w:rsidRDefault="00333145" w:rsidP="00C926B6">
      <w:pPr>
        <w:tabs>
          <w:tab w:val="left" w:pos="3402"/>
          <w:tab w:val="left" w:pos="5387"/>
        </w:tabs>
        <w:spacing w:after="120"/>
        <w:jc w:val="both"/>
        <w:rPr>
          <w:rFonts w:ascii="Arial" w:hAnsi="Arial" w:cs="Arial"/>
          <w:sz w:val="20"/>
          <w:szCs w:val="20"/>
        </w:rPr>
      </w:pPr>
      <w:r>
        <w:rPr>
          <w:rFonts w:ascii="Arial" w:hAnsi="Arial" w:cs="Arial"/>
          <w:sz w:val="20"/>
          <w:szCs w:val="20"/>
        </w:rPr>
        <w:t>Ort, Datum</w:t>
      </w:r>
      <w:r>
        <w:rPr>
          <w:rFonts w:ascii="Arial" w:hAnsi="Arial" w:cs="Arial"/>
          <w:sz w:val="20"/>
          <w:szCs w:val="20"/>
        </w:rPr>
        <w:tab/>
        <w:t>Unterschrift der vorgeschlagenen Person</w:t>
      </w:r>
      <w:r>
        <w:rPr>
          <w:rFonts w:ascii="Arial" w:hAnsi="Arial" w:cs="Arial"/>
          <w:sz w:val="20"/>
          <w:szCs w:val="20"/>
        </w:rPr>
        <w:br w:type="page"/>
      </w:r>
    </w:p>
    <w:p w:rsidR="00612500" w:rsidRDefault="00612500" w:rsidP="00333145">
      <w:pPr>
        <w:tabs>
          <w:tab w:val="left" w:pos="3402"/>
          <w:tab w:val="left" w:pos="5387"/>
        </w:tabs>
        <w:spacing w:after="120"/>
        <w:jc w:val="both"/>
        <w:rPr>
          <w:rFonts w:ascii="Arial" w:hAnsi="Arial" w:cs="Arial"/>
          <w:sz w:val="20"/>
          <w:szCs w:val="20"/>
        </w:rPr>
      </w:pPr>
    </w:p>
    <w:p w:rsidR="00333145" w:rsidRPr="00333145" w:rsidRDefault="00333145" w:rsidP="00333145">
      <w:pPr>
        <w:tabs>
          <w:tab w:val="left" w:pos="3402"/>
          <w:tab w:val="left" w:pos="5387"/>
        </w:tabs>
        <w:spacing w:after="120" w:line="340" w:lineRule="exact"/>
        <w:jc w:val="center"/>
        <w:rPr>
          <w:rFonts w:ascii="Arial" w:hAnsi="Arial" w:cs="Arial"/>
          <w:b/>
          <w:sz w:val="20"/>
          <w:szCs w:val="20"/>
        </w:rPr>
      </w:pPr>
      <w:r w:rsidRPr="00333145">
        <w:rPr>
          <w:rFonts w:ascii="Arial" w:hAnsi="Arial" w:cs="Arial"/>
          <w:b/>
          <w:sz w:val="20"/>
          <w:szCs w:val="20"/>
        </w:rPr>
        <w:t>Die Unterzeichnenden:</w:t>
      </w:r>
    </w:p>
    <w:p w:rsidR="00333145" w:rsidRDefault="00333145" w:rsidP="00333145">
      <w:pPr>
        <w:tabs>
          <w:tab w:val="left" w:pos="3402"/>
          <w:tab w:val="left" w:pos="5387"/>
        </w:tabs>
        <w:spacing w:after="120" w:line="340" w:lineRule="exact"/>
        <w:jc w:val="both"/>
        <w:rPr>
          <w:rFonts w:ascii="Arial" w:hAnsi="Arial" w:cs="Arial"/>
          <w:sz w:val="20"/>
          <w:szCs w:val="20"/>
        </w:rPr>
      </w:pPr>
      <w:r>
        <w:rPr>
          <w:rFonts w:ascii="Arial" w:hAnsi="Arial" w:cs="Arial"/>
          <w:sz w:val="20"/>
          <w:szCs w:val="20"/>
        </w:rPr>
        <w:t>Der Vorschlag muss von mindestens 10 in der Gemeinde Wuppenau stimmberechtigten Personen unterzeichnet werden. Die Unterschriften kön</w:t>
      </w:r>
      <w:r w:rsidR="00C926B6">
        <w:rPr>
          <w:rFonts w:ascii="Arial" w:hAnsi="Arial" w:cs="Arial"/>
          <w:sz w:val="20"/>
          <w:szCs w:val="20"/>
        </w:rPr>
        <w:t>nen nicht zurückgezogen werden.</w:t>
      </w:r>
    </w:p>
    <w:tbl>
      <w:tblPr>
        <w:tblStyle w:val="Tabellenraster"/>
        <w:tblW w:w="0" w:type="auto"/>
        <w:tblLook w:val="04A0" w:firstRow="1" w:lastRow="0" w:firstColumn="1" w:lastColumn="0" w:noHBand="0" w:noVBand="1"/>
      </w:tblPr>
      <w:tblGrid>
        <w:gridCol w:w="704"/>
        <w:gridCol w:w="2785"/>
        <w:gridCol w:w="2786"/>
        <w:gridCol w:w="2786"/>
      </w:tblGrid>
      <w:tr w:rsidR="00333145" w:rsidTr="00333145">
        <w:tc>
          <w:tcPr>
            <w:tcW w:w="704" w:type="dxa"/>
          </w:tcPr>
          <w:p w:rsidR="00333145" w:rsidRDefault="00333145" w:rsidP="00333145">
            <w:pPr>
              <w:tabs>
                <w:tab w:val="left" w:pos="3402"/>
                <w:tab w:val="left" w:pos="5387"/>
              </w:tabs>
              <w:spacing w:before="120" w:after="120"/>
              <w:rPr>
                <w:rFonts w:ascii="Arial" w:hAnsi="Arial" w:cs="Arial"/>
                <w:sz w:val="20"/>
                <w:szCs w:val="20"/>
              </w:rPr>
            </w:pPr>
          </w:p>
        </w:tc>
        <w:tc>
          <w:tcPr>
            <w:tcW w:w="2785" w:type="dxa"/>
          </w:tcPr>
          <w:p w:rsidR="00333145" w:rsidRDefault="00333145" w:rsidP="00333145">
            <w:pPr>
              <w:tabs>
                <w:tab w:val="left" w:pos="3402"/>
                <w:tab w:val="left" w:pos="5387"/>
              </w:tabs>
              <w:spacing w:before="120" w:after="120"/>
              <w:rPr>
                <w:rFonts w:ascii="Arial" w:hAnsi="Arial" w:cs="Arial"/>
                <w:sz w:val="20"/>
                <w:szCs w:val="20"/>
              </w:rPr>
            </w:pPr>
            <w:r w:rsidRPr="00333145">
              <w:rPr>
                <w:rFonts w:ascii="Arial" w:hAnsi="Arial" w:cs="Arial"/>
                <w:b/>
                <w:sz w:val="20"/>
                <w:szCs w:val="20"/>
              </w:rPr>
              <w:t>Name, Vorname</w:t>
            </w:r>
            <w:r>
              <w:rPr>
                <w:rFonts w:ascii="Arial" w:hAnsi="Arial" w:cs="Arial"/>
                <w:sz w:val="20"/>
                <w:szCs w:val="20"/>
              </w:rPr>
              <w:br/>
              <w:t>(Blockschrift)</w:t>
            </w:r>
          </w:p>
        </w:tc>
        <w:tc>
          <w:tcPr>
            <w:tcW w:w="2786" w:type="dxa"/>
          </w:tcPr>
          <w:p w:rsidR="00333145" w:rsidRPr="00333145" w:rsidRDefault="00333145" w:rsidP="00333145">
            <w:pPr>
              <w:tabs>
                <w:tab w:val="left" w:pos="3402"/>
                <w:tab w:val="left" w:pos="5387"/>
              </w:tabs>
              <w:spacing w:before="120" w:after="120"/>
              <w:rPr>
                <w:rFonts w:ascii="Arial" w:hAnsi="Arial" w:cs="Arial"/>
                <w:b/>
                <w:sz w:val="20"/>
                <w:szCs w:val="20"/>
              </w:rPr>
            </w:pPr>
            <w:r w:rsidRPr="00333145">
              <w:rPr>
                <w:rFonts w:ascii="Arial" w:hAnsi="Arial" w:cs="Arial"/>
                <w:b/>
                <w:sz w:val="20"/>
                <w:szCs w:val="20"/>
              </w:rPr>
              <w:t>Adresse</w:t>
            </w:r>
          </w:p>
        </w:tc>
        <w:tc>
          <w:tcPr>
            <w:tcW w:w="2786" w:type="dxa"/>
          </w:tcPr>
          <w:p w:rsidR="00333145" w:rsidRPr="00333145" w:rsidRDefault="00333145" w:rsidP="00333145">
            <w:pPr>
              <w:tabs>
                <w:tab w:val="left" w:pos="3402"/>
                <w:tab w:val="left" w:pos="5387"/>
              </w:tabs>
              <w:spacing w:before="120" w:after="120"/>
              <w:rPr>
                <w:rFonts w:ascii="Arial" w:hAnsi="Arial" w:cs="Arial"/>
                <w:b/>
                <w:sz w:val="20"/>
                <w:szCs w:val="20"/>
              </w:rPr>
            </w:pPr>
            <w:r w:rsidRPr="00333145">
              <w:rPr>
                <w:rFonts w:ascii="Arial" w:hAnsi="Arial" w:cs="Arial"/>
                <w:b/>
                <w:sz w:val="20"/>
                <w:szCs w:val="20"/>
              </w:rPr>
              <w:t>Unterschrift</w:t>
            </w:r>
          </w:p>
        </w:tc>
      </w:tr>
      <w:tr w:rsidR="00333145" w:rsidTr="00333145">
        <w:tc>
          <w:tcPr>
            <w:tcW w:w="704" w:type="dxa"/>
          </w:tcPr>
          <w:p w:rsidR="00333145" w:rsidRDefault="00333145" w:rsidP="00333145">
            <w:pPr>
              <w:tabs>
                <w:tab w:val="left" w:pos="3402"/>
                <w:tab w:val="left" w:pos="5387"/>
              </w:tabs>
              <w:spacing w:before="120" w:after="120"/>
              <w:rPr>
                <w:rFonts w:ascii="Arial" w:hAnsi="Arial" w:cs="Arial"/>
                <w:sz w:val="20"/>
                <w:szCs w:val="20"/>
              </w:rPr>
            </w:pPr>
            <w:r>
              <w:rPr>
                <w:rFonts w:ascii="Arial" w:hAnsi="Arial" w:cs="Arial"/>
                <w:sz w:val="20"/>
                <w:szCs w:val="20"/>
              </w:rPr>
              <w:t>1.</w:t>
            </w:r>
          </w:p>
        </w:tc>
        <w:tc>
          <w:tcPr>
            <w:tcW w:w="2785" w:type="dxa"/>
          </w:tcPr>
          <w:p w:rsidR="00333145" w:rsidRDefault="00333145" w:rsidP="00333145">
            <w:pPr>
              <w:tabs>
                <w:tab w:val="left" w:pos="3402"/>
                <w:tab w:val="left" w:pos="5387"/>
              </w:tabs>
              <w:spacing w:before="120" w:after="120"/>
              <w:rPr>
                <w:rFonts w:ascii="Arial" w:hAnsi="Arial" w:cs="Arial"/>
                <w:sz w:val="20"/>
                <w:szCs w:val="20"/>
              </w:rPr>
            </w:pPr>
          </w:p>
        </w:tc>
        <w:tc>
          <w:tcPr>
            <w:tcW w:w="2786" w:type="dxa"/>
          </w:tcPr>
          <w:p w:rsidR="00333145" w:rsidRDefault="00333145" w:rsidP="00333145">
            <w:pPr>
              <w:tabs>
                <w:tab w:val="left" w:pos="3402"/>
                <w:tab w:val="left" w:pos="5387"/>
              </w:tabs>
              <w:spacing w:before="120" w:after="120"/>
              <w:rPr>
                <w:rFonts w:ascii="Arial" w:hAnsi="Arial" w:cs="Arial"/>
                <w:sz w:val="20"/>
                <w:szCs w:val="20"/>
              </w:rPr>
            </w:pPr>
          </w:p>
        </w:tc>
        <w:tc>
          <w:tcPr>
            <w:tcW w:w="2786" w:type="dxa"/>
          </w:tcPr>
          <w:p w:rsidR="00333145" w:rsidRDefault="00333145"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2.</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3.</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4.</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5.</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6.</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7.</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8.</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9.</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r w:rsidR="00C926B6" w:rsidTr="00333145">
        <w:tc>
          <w:tcPr>
            <w:tcW w:w="704" w:type="dxa"/>
          </w:tcPr>
          <w:p w:rsidR="00C926B6" w:rsidRDefault="00C926B6" w:rsidP="00333145">
            <w:pPr>
              <w:tabs>
                <w:tab w:val="left" w:pos="3402"/>
                <w:tab w:val="left" w:pos="5387"/>
              </w:tabs>
              <w:spacing w:before="120" w:after="120"/>
              <w:rPr>
                <w:rFonts w:ascii="Arial" w:hAnsi="Arial" w:cs="Arial"/>
                <w:sz w:val="20"/>
                <w:szCs w:val="20"/>
              </w:rPr>
            </w:pPr>
            <w:r>
              <w:rPr>
                <w:rFonts w:ascii="Arial" w:hAnsi="Arial" w:cs="Arial"/>
                <w:sz w:val="20"/>
                <w:szCs w:val="20"/>
              </w:rPr>
              <w:t>10.</w:t>
            </w:r>
          </w:p>
        </w:tc>
        <w:tc>
          <w:tcPr>
            <w:tcW w:w="2785"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c>
          <w:tcPr>
            <w:tcW w:w="2786" w:type="dxa"/>
          </w:tcPr>
          <w:p w:rsidR="00C926B6" w:rsidRDefault="00C926B6" w:rsidP="00333145">
            <w:pPr>
              <w:tabs>
                <w:tab w:val="left" w:pos="3402"/>
                <w:tab w:val="left" w:pos="5387"/>
              </w:tabs>
              <w:spacing w:before="120" w:after="120"/>
              <w:rPr>
                <w:rFonts w:ascii="Arial" w:hAnsi="Arial" w:cs="Arial"/>
                <w:sz w:val="20"/>
                <w:szCs w:val="20"/>
              </w:rPr>
            </w:pPr>
          </w:p>
        </w:tc>
      </w:tr>
    </w:tbl>
    <w:p w:rsidR="00333145" w:rsidRDefault="00333145" w:rsidP="00333145">
      <w:pPr>
        <w:tabs>
          <w:tab w:val="left" w:pos="3402"/>
          <w:tab w:val="left" w:pos="5387"/>
        </w:tabs>
        <w:spacing w:after="120"/>
        <w:jc w:val="both"/>
        <w:rPr>
          <w:rFonts w:ascii="Arial" w:hAnsi="Arial" w:cs="Arial"/>
          <w:sz w:val="20"/>
          <w:szCs w:val="20"/>
        </w:rPr>
      </w:pPr>
    </w:p>
    <w:p w:rsidR="00C926B6" w:rsidRPr="00333145" w:rsidRDefault="00C926B6" w:rsidP="00C926B6">
      <w:pPr>
        <w:tabs>
          <w:tab w:val="left" w:pos="3402"/>
          <w:tab w:val="left" w:pos="5387"/>
        </w:tabs>
        <w:spacing w:after="120" w:line="340" w:lineRule="exact"/>
        <w:jc w:val="center"/>
        <w:rPr>
          <w:rFonts w:ascii="Arial" w:hAnsi="Arial" w:cs="Arial"/>
          <w:b/>
          <w:sz w:val="20"/>
          <w:szCs w:val="20"/>
        </w:rPr>
      </w:pPr>
      <w:r>
        <w:rPr>
          <w:rFonts w:ascii="Arial" w:hAnsi="Arial" w:cs="Arial"/>
          <w:b/>
          <w:sz w:val="20"/>
          <w:szCs w:val="20"/>
        </w:rPr>
        <w:t>Weitere</w:t>
      </w:r>
      <w:r w:rsidRPr="00333145">
        <w:rPr>
          <w:rFonts w:ascii="Arial" w:hAnsi="Arial" w:cs="Arial"/>
          <w:b/>
          <w:sz w:val="20"/>
          <w:szCs w:val="20"/>
        </w:rPr>
        <w:t xml:space="preserve"> Unterzeichnende:</w:t>
      </w:r>
    </w:p>
    <w:tbl>
      <w:tblPr>
        <w:tblStyle w:val="Tabellenraster"/>
        <w:tblW w:w="0" w:type="auto"/>
        <w:tblLook w:val="04A0" w:firstRow="1" w:lastRow="0" w:firstColumn="1" w:lastColumn="0" w:noHBand="0" w:noVBand="1"/>
      </w:tblPr>
      <w:tblGrid>
        <w:gridCol w:w="704"/>
        <w:gridCol w:w="2785"/>
        <w:gridCol w:w="2786"/>
        <w:gridCol w:w="2786"/>
      </w:tblGrid>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p>
        </w:tc>
        <w:tc>
          <w:tcPr>
            <w:tcW w:w="2785" w:type="dxa"/>
          </w:tcPr>
          <w:p w:rsidR="00C926B6" w:rsidRDefault="00C926B6" w:rsidP="00F95F24">
            <w:pPr>
              <w:tabs>
                <w:tab w:val="left" w:pos="3402"/>
                <w:tab w:val="left" w:pos="5387"/>
              </w:tabs>
              <w:spacing w:before="120" w:after="120"/>
              <w:rPr>
                <w:rFonts w:ascii="Arial" w:hAnsi="Arial" w:cs="Arial"/>
                <w:sz w:val="20"/>
                <w:szCs w:val="20"/>
              </w:rPr>
            </w:pPr>
            <w:r w:rsidRPr="00333145">
              <w:rPr>
                <w:rFonts w:ascii="Arial" w:hAnsi="Arial" w:cs="Arial"/>
                <w:b/>
                <w:sz w:val="20"/>
                <w:szCs w:val="20"/>
              </w:rPr>
              <w:t>Name, Vorname</w:t>
            </w:r>
            <w:r>
              <w:rPr>
                <w:rFonts w:ascii="Arial" w:hAnsi="Arial" w:cs="Arial"/>
                <w:sz w:val="20"/>
                <w:szCs w:val="20"/>
              </w:rPr>
              <w:br/>
              <w:t>(Blockschrift)</w:t>
            </w:r>
          </w:p>
        </w:tc>
        <w:tc>
          <w:tcPr>
            <w:tcW w:w="2786" w:type="dxa"/>
          </w:tcPr>
          <w:p w:rsidR="00C926B6" w:rsidRPr="00333145" w:rsidRDefault="00C926B6" w:rsidP="00F95F24">
            <w:pPr>
              <w:tabs>
                <w:tab w:val="left" w:pos="3402"/>
                <w:tab w:val="left" w:pos="5387"/>
              </w:tabs>
              <w:spacing w:before="120" w:after="120"/>
              <w:rPr>
                <w:rFonts w:ascii="Arial" w:hAnsi="Arial" w:cs="Arial"/>
                <w:b/>
                <w:sz w:val="20"/>
                <w:szCs w:val="20"/>
              </w:rPr>
            </w:pPr>
            <w:r w:rsidRPr="00333145">
              <w:rPr>
                <w:rFonts w:ascii="Arial" w:hAnsi="Arial" w:cs="Arial"/>
                <w:b/>
                <w:sz w:val="20"/>
                <w:szCs w:val="20"/>
              </w:rPr>
              <w:t>Adresse</w:t>
            </w:r>
          </w:p>
        </w:tc>
        <w:tc>
          <w:tcPr>
            <w:tcW w:w="2786" w:type="dxa"/>
          </w:tcPr>
          <w:p w:rsidR="00C926B6" w:rsidRPr="00333145" w:rsidRDefault="00C926B6" w:rsidP="00F95F24">
            <w:pPr>
              <w:tabs>
                <w:tab w:val="left" w:pos="3402"/>
                <w:tab w:val="left" w:pos="5387"/>
              </w:tabs>
              <w:spacing w:before="120" w:after="120"/>
              <w:rPr>
                <w:rFonts w:ascii="Arial" w:hAnsi="Arial" w:cs="Arial"/>
                <w:b/>
                <w:sz w:val="20"/>
                <w:szCs w:val="20"/>
              </w:rPr>
            </w:pPr>
            <w:r w:rsidRPr="00333145">
              <w:rPr>
                <w:rFonts w:ascii="Arial" w:hAnsi="Arial" w:cs="Arial"/>
                <w:b/>
                <w:sz w:val="20"/>
                <w:szCs w:val="20"/>
              </w:rPr>
              <w:t>Unterschrift</w:t>
            </w: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1.</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2.</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3.</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4.</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5.</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6.</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r w:rsidR="00C926B6" w:rsidTr="00F95F24">
        <w:tc>
          <w:tcPr>
            <w:tcW w:w="704" w:type="dxa"/>
          </w:tcPr>
          <w:p w:rsidR="00C926B6" w:rsidRDefault="00C926B6" w:rsidP="00F95F24">
            <w:pPr>
              <w:tabs>
                <w:tab w:val="left" w:pos="3402"/>
                <w:tab w:val="left" w:pos="5387"/>
              </w:tabs>
              <w:spacing w:before="120" w:after="120"/>
              <w:rPr>
                <w:rFonts w:ascii="Arial" w:hAnsi="Arial" w:cs="Arial"/>
                <w:sz w:val="20"/>
                <w:szCs w:val="20"/>
              </w:rPr>
            </w:pPr>
            <w:r>
              <w:rPr>
                <w:rFonts w:ascii="Arial" w:hAnsi="Arial" w:cs="Arial"/>
                <w:sz w:val="20"/>
                <w:szCs w:val="20"/>
              </w:rPr>
              <w:t>7.</w:t>
            </w:r>
          </w:p>
        </w:tc>
        <w:tc>
          <w:tcPr>
            <w:tcW w:w="2785"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c>
          <w:tcPr>
            <w:tcW w:w="2786" w:type="dxa"/>
          </w:tcPr>
          <w:p w:rsidR="00C926B6" w:rsidRDefault="00C926B6" w:rsidP="00F95F24">
            <w:pPr>
              <w:tabs>
                <w:tab w:val="left" w:pos="3402"/>
                <w:tab w:val="left" w:pos="5387"/>
              </w:tabs>
              <w:spacing w:before="120" w:after="120"/>
              <w:rPr>
                <w:rFonts w:ascii="Arial" w:hAnsi="Arial" w:cs="Arial"/>
                <w:sz w:val="20"/>
                <w:szCs w:val="20"/>
              </w:rPr>
            </w:pPr>
          </w:p>
        </w:tc>
      </w:tr>
    </w:tbl>
    <w:p w:rsidR="00C926B6" w:rsidRDefault="00C926B6" w:rsidP="00333145">
      <w:pPr>
        <w:tabs>
          <w:tab w:val="left" w:pos="3402"/>
          <w:tab w:val="left" w:pos="5387"/>
        </w:tabs>
        <w:spacing w:after="120"/>
        <w:jc w:val="both"/>
        <w:rPr>
          <w:rFonts w:ascii="Arial" w:hAnsi="Arial" w:cs="Arial"/>
          <w:sz w:val="20"/>
          <w:szCs w:val="20"/>
        </w:rPr>
      </w:pPr>
    </w:p>
    <w:sectPr w:rsidR="00C926B6" w:rsidSect="00333145">
      <w:headerReference w:type="default" r:id="rId7"/>
      <w:pgSz w:w="11906" w:h="16838" w:code="9"/>
      <w:pgMar w:top="284" w:right="1134" w:bottom="1134" w:left="1701"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077" w:rsidRDefault="00C11077">
      <w:r>
        <w:separator/>
      </w:r>
    </w:p>
  </w:endnote>
  <w:endnote w:type="continuationSeparator" w:id="0">
    <w:p w:rsidR="00C11077" w:rsidRDefault="00C1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Web">
    <w:altName w:val="Corbel"/>
    <w:charset w:val="00"/>
    <w:family w:val="swiss"/>
    <w:pitch w:val="variable"/>
    <w:sig w:usb0="00000001"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077" w:rsidRDefault="00C11077">
      <w:r>
        <w:separator/>
      </w:r>
    </w:p>
  </w:footnote>
  <w:footnote w:type="continuationSeparator" w:id="0">
    <w:p w:rsidR="00C11077" w:rsidRDefault="00C1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24" w:type="dxa"/>
      <w:tblLayout w:type="fixed"/>
      <w:tblCellMar>
        <w:left w:w="70" w:type="dxa"/>
        <w:right w:w="70" w:type="dxa"/>
      </w:tblCellMar>
      <w:tblLook w:val="0000" w:firstRow="0" w:lastRow="0" w:firstColumn="0" w:lastColumn="0" w:noHBand="0" w:noVBand="0"/>
    </w:tblPr>
    <w:tblGrid>
      <w:gridCol w:w="896"/>
      <w:gridCol w:w="4620"/>
      <w:gridCol w:w="10778"/>
    </w:tblGrid>
    <w:tr w:rsidR="00C11077" w:rsidRPr="002707E8" w:rsidTr="00482234">
      <w:trPr>
        <w:trHeight w:val="1273"/>
      </w:trPr>
      <w:tc>
        <w:tcPr>
          <w:tcW w:w="896" w:type="dxa"/>
        </w:tcPr>
        <w:p w:rsidR="00C11077" w:rsidRDefault="00C11077" w:rsidP="00862154">
          <w:pPr>
            <w:pStyle w:val="Kopfzeile"/>
            <w:ind w:left="12"/>
            <w:jc w:val="right"/>
            <w:rPr>
              <w:rFonts w:ascii="Myriad Web" w:hAnsi="Myriad Web"/>
              <w:color w:val="333333"/>
              <w:sz w:val="16"/>
            </w:rPr>
          </w:pPr>
        </w:p>
        <w:p w:rsidR="00C11077" w:rsidRDefault="00C11077" w:rsidP="00862154">
          <w:pPr>
            <w:pStyle w:val="Kopfzeile"/>
            <w:ind w:left="12"/>
            <w:jc w:val="right"/>
            <w:rPr>
              <w:rFonts w:ascii="Myriad Web" w:hAnsi="Myriad Web"/>
              <w:color w:val="333333"/>
              <w:sz w:val="16"/>
            </w:rPr>
          </w:pPr>
        </w:p>
        <w:p w:rsidR="00C11077" w:rsidRPr="002707E8" w:rsidRDefault="00C11077" w:rsidP="00B2077E">
          <w:pPr>
            <w:pStyle w:val="Kopfzeile"/>
            <w:ind w:left="-156"/>
            <w:jc w:val="right"/>
            <w:rPr>
              <w:rFonts w:ascii="Myriad Web" w:hAnsi="Myriad Web"/>
              <w:color w:val="333333"/>
              <w:sz w:val="16"/>
            </w:rPr>
          </w:pPr>
          <w:r w:rsidRPr="002707E8">
            <w:rPr>
              <w:rFonts w:ascii="Myriad Web" w:hAnsi="Myriad Web"/>
              <w:color w:val="333333"/>
              <w:sz w:val="16"/>
            </w:rPr>
            <w:t>Wuppenau</w:t>
          </w:r>
        </w:p>
        <w:p w:rsidR="00C11077" w:rsidRPr="002707E8" w:rsidRDefault="00C11077" w:rsidP="00862154">
          <w:pPr>
            <w:pStyle w:val="Kopfzeile"/>
            <w:ind w:left="12"/>
            <w:jc w:val="right"/>
            <w:rPr>
              <w:rFonts w:ascii="Myriad Web" w:hAnsi="Myriad Web"/>
              <w:color w:val="333333"/>
              <w:sz w:val="16"/>
            </w:rPr>
          </w:pPr>
        </w:p>
        <w:p w:rsidR="00C11077" w:rsidRDefault="00C11077" w:rsidP="00F333FF">
          <w:pPr>
            <w:pStyle w:val="Kopfzeile"/>
            <w:ind w:left="12"/>
            <w:jc w:val="center"/>
            <w:rPr>
              <w:rFonts w:ascii="Myriad Web" w:hAnsi="Myriad Web"/>
              <w:color w:val="333333"/>
              <w:sz w:val="16"/>
            </w:rPr>
          </w:pPr>
        </w:p>
        <w:p w:rsidR="00C11077" w:rsidRPr="00F333FF" w:rsidRDefault="00C11077" w:rsidP="00F333FF">
          <w:pPr>
            <w:pStyle w:val="Kopfzeile"/>
            <w:ind w:left="12"/>
            <w:jc w:val="center"/>
            <w:rPr>
              <w:rFonts w:ascii="Myriad Web" w:hAnsi="Myriad Web"/>
              <w:color w:val="333333"/>
              <w:sz w:val="8"/>
              <w:szCs w:val="8"/>
            </w:rPr>
          </w:pPr>
        </w:p>
        <w:p w:rsidR="00C11077" w:rsidRPr="00C4092E" w:rsidRDefault="00C11077" w:rsidP="00C4092E">
          <w:pPr>
            <w:pStyle w:val="Kopfzeile"/>
            <w:ind w:left="12"/>
            <w:jc w:val="right"/>
            <w:rPr>
              <w:rFonts w:ascii="Myriad Web" w:hAnsi="Myriad Web"/>
              <w:color w:val="333333"/>
              <w:sz w:val="16"/>
            </w:rPr>
          </w:pPr>
          <w:r>
            <w:rPr>
              <w:rFonts w:ascii="Myriad Web" w:hAnsi="Myriad Web"/>
              <w:color w:val="333333"/>
              <w:sz w:val="16"/>
            </w:rPr>
            <w:t>Abteilung</w:t>
          </w:r>
        </w:p>
        <w:p w:rsidR="00C11077" w:rsidRPr="00B10E80" w:rsidRDefault="00C11077" w:rsidP="00862154">
          <w:pPr>
            <w:pStyle w:val="Kopfzeile"/>
            <w:tabs>
              <w:tab w:val="clear" w:pos="4536"/>
              <w:tab w:val="clear" w:pos="9072"/>
              <w:tab w:val="left" w:pos="440"/>
            </w:tabs>
            <w:ind w:left="12"/>
            <w:jc w:val="right"/>
            <w:rPr>
              <w:rFonts w:ascii="Myriad Web" w:hAnsi="Myriad Web"/>
              <w:color w:val="333333"/>
              <w:sz w:val="8"/>
              <w:szCs w:val="8"/>
            </w:rPr>
          </w:pPr>
          <w:r w:rsidRPr="002707E8">
            <w:rPr>
              <w:rFonts w:ascii="Myriad Web" w:hAnsi="Myriad Web"/>
              <w:color w:val="333333"/>
              <w:sz w:val="12"/>
            </w:rPr>
            <w:tab/>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Telefon</w:t>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Telefax</w:t>
          </w:r>
        </w:p>
        <w:p w:rsidR="00C11077" w:rsidRPr="002707E8" w:rsidRDefault="00C11077" w:rsidP="00862154">
          <w:pPr>
            <w:pStyle w:val="Kopfzeile"/>
            <w:ind w:left="12"/>
            <w:jc w:val="right"/>
            <w:rPr>
              <w:rFonts w:ascii="Myriad Web" w:hAnsi="Myriad Web"/>
              <w:color w:val="333333"/>
              <w:sz w:val="8"/>
            </w:rPr>
          </w:pP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E-Mail</w:t>
          </w:r>
        </w:p>
        <w:p w:rsidR="00C11077" w:rsidRPr="002707E8" w:rsidRDefault="00C11077" w:rsidP="00862154">
          <w:pPr>
            <w:pStyle w:val="Kopfzeile"/>
            <w:ind w:left="12"/>
            <w:jc w:val="right"/>
            <w:rPr>
              <w:rFonts w:ascii="Myriad Web" w:hAnsi="Myriad Web"/>
              <w:color w:val="333333"/>
              <w:sz w:val="16"/>
            </w:rPr>
          </w:pPr>
          <w:r w:rsidRPr="002707E8">
            <w:rPr>
              <w:rFonts w:ascii="Myriad Web" w:hAnsi="Myriad Web"/>
              <w:color w:val="333333"/>
              <w:sz w:val="16"/>
            </w:rPr>
            <w:t>Internet</w:t>
          </w:r>
        </w:p>
        <w:p w:rsidR="00C11077" w:rsidRPr="002707E8" w:rsidRDefault="00C11077" w:rsidP="00862154">
          <w:pPr>
            <w:pStyle w:val="Kopfzeile"/>
            <w:ind w:left="12"/>
            <w:jc w:val="right"/>
            <w:rPr>
              <w:rFonts w:ascii="Myriad Web" w:hAnsi="Myriad Web"/>
              <w:color w:val="333333"/>
              <w:sz w:val="8"/>
            </w:rPr>
          </w:pPr>
        </w:p>
        <w:p w:rsidR="00C11077" w:rsidRPr="00333145" w:rsidRDefault="00C11077" w:rsidP="00333145">
          <w:pPr>
            <w:pStyle w:val="Kopfzeile"/>
            <w:tabs>
              <w:tab w:val="right" w:pos="1152"/>
            </w:tabs>
            <w:ind w:left="12"/>
            <w:jc w:val="right"/>
            <w:rPr>
              <w:rFonts w:ascii="Myriad Web" w:hAnsi="Myriad Web"/>
              <w:color w:val="333333"/>
              <w:sz w:val="16"/>
            </w:rPr>
          </w:pPr>
          <w:r w:rsidRPr="002707E8">
            <w:rPr>
              <w:rFonts w:ascii="Myriad Web" w:hAnsi="Myriad Web"/>
              <w:color w:val="333333"/>
              <w:sz w:val="16"/>
            </w:rPr>
            <w:t>PC-Konto</w:t>
          </w:r>
        </w:p>
      </w:tc>
      <w:tc>
        <w:tcPr>
          <w:tcW w:w="4620" w:type="dxa"/>
        </w:tcPr>
        <w:p w:rsidR="00C11077" w:rsidRDefault="00C11077">
          <w:pPr>
            <w:pStyle w:val="Kopfzeile"/>
            <w:rPr>
              <w:rFonts w:ascii="Myriad Web" w:hAnsi="Myriad Web"/>
              <w:color w:val="333333"/>
              <w:sz w:val="16"/>
            </w:rPr>
          </w:pPr>
        </w:p>
        <w:p w:rsidR="00C11077" w:rsidRDefault="00C11077">
          <w:pPr>
            <w:pStyle w:val="Kopfzeile"/>
            <w:rPr>
              <w:rFonts w:ascii="Myriad Web" w:hAnsi="Myriad Web"/>
              <w:color w:val="333333"/>
              <w:sz w:val="16"/>
            </w:rPr>
          </w:pPr>
        </w:p>
        <w:p w:rsidR="00C11077" w:rsidRPr="002707E8" w:rsidRDefault="00C11077">
          <w:pPr>
            <w:pStyle w:val="Kopfzeile"/>
            <w:rPr>
              <w:rFonts w:ascii="Myriad Web" w:hAnsi="Myriad Web"/>
              <w:color w:val="333333"/>
              <w:sz w:val="16"/>
            </w:rPr>
          </w:pPr>
          <w:r>
            <w:rPr>
              <w:rFonts w:ascii="Myriad Web" w:hAnsi="Myriad Web"/>
              <w:color w:val="333333"/>
              <w:sz w:val="16"/>
            </w:rPr>
            <w:t>Gemeindeverwaltung</w:t>
          </w:r>
        </w:p>
        <w:p w:rsidR="00C11077" w:rsidRDefault="00C11077">
          <w:pPr>
            <w:pStyle w:val="Kopfzeile"/>
            <w:rPr>
              <w:rFonts w:ascii="Myriad Web" w:hAnsi="Myriad Web"/>
              <w:color w:val="333333"/>
              <w:sz w:val="16"/>
            </w:rPr>
          </w:pPr>
          <w:r>
            <w:rPr>
              <w:rFonts w:ascii="Myriad Web" w:hAnsi="Myriad Web"/>
              <w:color w:val="333333"/>
              <w:sz w:val="16"/>
            </w:rPr>
            <w:t>Dorfstrasse 10</w:t>
          </w:r>
        </w:p>
        <w:p w:rsidR="00C11077" w:rsidRDefault="00C11077">
          <w:pPr>
            <w:pStyle w:val="Kopfzeile"/>
            <w:rPr>
              <w:rFonts w:ascii="Myriad Web" w:hAnsi="Myriad Web"/>
              <w:color w:val="333333"/>
              <w:sz w:val="16"/>
            </w:rPr>
          </w:pPr>
          <w:r>
            <w:rPr>
              <w:rFonts w:ascii="Myriad Web" w:hAnsi="Myriad Web"/>
              <w:color w:val="333333"/>
              <w:sz w:val="16"/>
            </w:rPr>
            <w:t>9514 Wuppenau</w:t>
          </w:r>
        </w:p>
        <w:p w:rsidR="00C11077" w:rsidRPr="00F333FF" w:rsidRDefault="00C11077">
          <w:pPr>
            <w:pStyle w:val="Kopfzeile"/>
            <w:rPr>
              <w:rFonts w:ascii="Myriad Web" w:hAnsi="Myriad Web"/>
              <w:color w:val="333333"/>
              <w:sz w:val="8"/>
              <w:szCs w:val="8"/>
            </w:rPr>
          </w:pPr>
        </w:p>
        <w:p w:rsidR="00C11077" w:rsidRDefault="00C11077" w:rsidP="00332F68">
          <w:pPr>
            <w:pStyle w:val="Kopfzeile"/>
            <w:tabs>
              <w:tab w:val="clear" w:pos="4536"/>
              <w:tab w:val="clear" w:pos="9072"/>
              <w:tab w:val="left" w:pos="3135"/>
            </w:tabs>
            <w:rPr>
              <w:rFonts w:ascii="Myriad Web" w:hAnsi="Myriad Web"/>
              <w:color w:val="333333"/>
              <w:sz w:val="16"/>
            </w:rPr>
          </w:pPr>
          <w:r>
            <w:rPr>
              <w:rFonts w:ascii="Myriad Web" w:hAnsi="Myriad Web"/>
              <w:color w:val="333333"/>
              <w:sz w:val="16"/>
            </w:rPr>
            <w:t>Wahlbüro</w:t>
          </w:r>
        </w:p>
        <w:p w:rsidR="00C11077" w:rsidRPr="002707E8" w:rsidRDefault="00C11077">
          <w:pPr>
            <w:pStyle w:val="Kopfzeile"/>
            <w:rPr>
              <w:rFonts w:ascii="Myriad Web" w:hAnsi="Myriad Web"/>
              <w:color w:val="333333"/>
              <w:sz w:val="8"/>
            </w:rPr>
          </w:pPr>
        </w:p>
        <w:p w:rsidR="00C11077" w:rsidRPr="002707E8" w:rsidRDefault="00C11077">
          <w:pPr>
            <w:pStyle w:val="Kopfzeile"/>
            <w:rPr>
              <w:rFonts w:ascii="Myriad Web" w:hAnsi="Myriad Web"/>
              <w:color w:val="333333"/>
              <w:sz w:val="16"/>
            </w:rPr>
          </w:pPr>
          <w:r>
            <w:rPr>
              <w:rFonts w:ascii="Myriad Web" w:hAnsi="Myriad Web"/>
              <w:color w:val="333333"/>
              <w:sz w:val="16"/>
            </w:rPr>
            <w:t>071 944 32 36</w:t>
          </w:r>
        </w:p>
        <w:p w:rsidR="00C11077" w:rsidRPr="002707E8" w:rsidRDefault="00C11077">
          <w:pPr>
            <w:pStyle w:val="Kopfzeile"/>
            <w:rPr>
              <w:rFonts w:ascii="Myriad Web" w:hAnsi="Myriad Web"/>
              <w:color w:val="333333"/>
              <w:sz w:val="16"/>
            </w:rPr>
          </w:pPr>
          <w:r>
            <w:rPr>
              <w:rFonts w:ascii="Myriad Web" w:hAnsi="Myriad Web"/>
              <w:color w:val="333333"/>
              <w:sz w:val="16"/>
            </w:rPr>
            <w:t>071 944 16 78</w:t>
          </w:r>
        </w:p>
        <w:p w:rsidR="00C11077" w:rsidRPr="002707E8" w:rsidRDefault="00C11077">
          <w:pPr>
            <w:pStyle w:val="Kopfzeile"/>
            <w:rPr>
              <w:rFonts w:ascii="Myriad Web" w:hAnsi="Myriad Web"/>
              <w:color w:val="333333"/>
              <w:sz w:val="8"/>
            </w:rPr>
          </w:pPr>
        </w:p>
        <w:p w:rsidR="00C11077" w:rsidRPr="002707E8" w:rsidRDefault="00333145">
          <w:pPr>
            <w:pStyle w:val="Kopfzeile"/>
            <w:ind w:left="-353" w:firstLine="353"/>
            <w:rPr>
              <w:rFonts w:ascii="Myriad Web" w:hAnsi="Myriad Web"/>
              <w:color w:val="333333"/>
              <w:sz w:val="16"/>
            </w:rPr>
          </w:pPr>
          <w:r>
            <w:rPr>
              <w:rFonts w:ascii="Myriad Web" w:hAnsi="Myriad Web"/>
              <w:color w:val="333333"/>
              <w:sz w:val="16"/>
            </w:rPr>
            <w:t>manuela.fritschi</w:t>
          </w:r>
          <w:r w:rsidR="00C11077">
            <w:rPr>
              <w:rFonts w:ascii="Myriad Web" w:hAnsi="Myriad Web"/>
              <w:color w:val="333333"/>
              <w:sz w:val="16"/>
            </w:rPr>
            <w:t>@wuppenau.ch</w:t>
          </w:r>
        </w:p>
        <w:p w:rsidR="00C11077" w:rsidRPr="002707E8" w:rsidRDefault="00C11077">
          <w:pPr>
            <w:pStyle w:val="Kopfzeile"/>
            <w:rPr>
              <w:rFonts w:ascii="Myriad Web" w:hAnsi="Myriad Web"/>
              <w:color w:val="333333"/>
              <w:w w:val="101"/>
              <w:sz w:val="16"/>
            </w:rPr>
          </w:pPr>
          <w:r w:rsidRPr="002707E8">
            <w:rPr>
              <w:rFonts w:ascii="Myriad Web" w:hAnsi="Myriad Web"/>
              <w:color w:val="333333"/>
              <w:w w:val="101"/>
              <w:sz w:val="16"/>
            </w:rPr>
            <w:t>www.wuppenau.ch</w:t>
          </w:r>
        </w:p>
        <w:p w:rsidR="00C11077" w:rsidRPr="002707E8" w:rsidRDefault="00C11077" w:rsidP="00C502C1">
          <w:pPr>
            <w:pStyle w:val="Kopfzeile"/>
            <w:ind w:firstLine="708"/>
            <w:rPr>
              <w:rFonts w:ascii="Myriad Web" w:hAnsi="Myriad Web"/>
              <w:color w:val="333333"/>
              <w:w w:val="101"/>
              <w:sz w:val="8"/>
            </w:rPr>
          </w:pPr>
        </w:p>
        <w:p w:rsidR="00C11077" w:rsidRPr="002707E8" w:rsidRDefault="00C11077">
          <w:pPr>
            <w:pStyle w:val="Kopfzeile"/>
            <w:rPr>
              <w:rFonts w:ascii="Myriad Web" w:hAnsi="Myriad Web"/>
              <w:color w:val="333333"/>
              <w:w w:val="101"/>
              <w:sz w:val="16"/>
            </w:rPr>
          </w:pPr>
          <w:r w:rsidRPr="002707E8">
            <w:rPr>
              <w:rFonts w:ascii="Myriad Web" w:hAnsi="Myriad Web"/>
              <w:color w:val="333333"/>
              <w:w w:val="101"/>
              <w:sz w:val="16"/>
            </w:rPr>
            <w:t>85-969-</w:t>
          </w:r>
          <w:r w:rsidR="00333145">
            <w:rPr>
              <w:rFonts w:ascii="Myriad Web" w:hAnsi="Myriad Web"/>
              <w:color w:val="333333"/>
              <w:w w:val="101"/>
              <w:sz w:val="16"/>
            </w:rPr>
            <w:t>3</w:t>
          </w:r>
        </w:p>
      </w:tc>
      <w:tc>
        <w:tcPr>
          <w:tcW w:w="10778" w:type="dxa"/>
        </w:tcPr>
        <w:p w:rsidR="00C11077" w:rsidRPr="002707E8" w:rsidRDefault="00C11077" w:rsidP="00C923A0">
          <w:pPr>
            <w:pStyle w:val="Kopfzeile"/>
            <w:jc w:val="right"/>
            <w:rPr>
              <w:rFonts w:ascii="Myriad Web" w:hAnsi="Myriad Web"/>
              <w:color w:val="333333"/>
              <w:sz w:val="16"/>
            </w:rPr>
          </w:pPr>
          <w:r w:rsidRPr="00743BA8">
            <w:rPr>
              <w:rFonts w:ascii="Myriad Web" w:hAnsi="Myriad Web" w:cs="Arial"/>
              <w:noProof/>
              <w:sz w:val="22"/>
              <w:szCs w:val="22"/>
            </w:rPr>
            <w:drawing>
              <wp:inline distT="0" distB="0" distL="0" distR="0">
                <wp:extent cx="2590800" cy="1123950"/>
                <wp:effectExtent l="0" t="0" r="0" b="0"/>
                <wp:docPr id="2" name="Bild 2" descr="logo_wuppe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uppen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tc>
    </w:tr>
  </w:tbl>
  <w:p w:rsidR="00C11077" w:rsidRPr="009978BA" w:rsidRDefault="00C11077" w:rsidP="009978BA">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69868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E429A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8002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4CEC90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F220E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EA83D3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828B76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A84A12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6C3B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F142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4C0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020E36"/>
    <w:multiLevelType w:val="hybridMultilevel"/>
    <w:tmpl w:val="C94AC954"/>
    <w:lvl w:ilvl="0" w:tplc="FCC0F62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5036A26"/>
    <w:multiLevelType w:val="hybridMultilevel"/>
    <w:tmpl w:val="E6807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E863FC4"/>
    <w:multiLevelType w:val="hybridMultilevel"/>
    <w:tmpl w:val="B4361B1C"/>
    <w:lvl w:ilvl="0" w:tplc="6EEEFCE8">
      <w:start w:val="1"/>
      <w:numFmt w:val="bullet"/>
      <w:pStyle w:val="FormatvorlageBlock"/>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4FF"/>
    <w:rsid w:val="0000635D"/>
    <w:rsid w:val="000103E8"/>
    <w:rsid w:val="0002082E"/>
    <w:rsid w:val="00044CB1"/>
    <w:rsid w:val="0005173C"/>
    <w:rsid w:val="000549A7"/>
    <w:rsid w:val="000550CA"/>
    <w:rsid w:val="000567AF"/>
    <w:rsid w:val="0006162D"/>
    <w:rsid w:val="00070980"/>
    <w:rsid w:val="00080B2D"/>
    <w:rsid w:val="00081FCF"/>
    <w:rsid w:val="00083710"/>
    <w:rsid w:val="000939CF"/>
    <w:rsid w:val="00096ADB"/>
    <w:rsid w:val="000A21BB"/>
    <w:rsid w:val="000A3F27"/>
    <w:rsid w:val="000A6215"/>
    <w:rsid w:val="000A7D38"/>
    <w:rsid w:val="000B203C"/>
    <w:rsid w:val="000B71A2"/>
    <w:rsid w:val="000C3AFB"/>
    <w:rsid w:val="000C5AC7"/>
    <w:rsid w:val="000D2C9D"/>
    <w:rsid w:val="000D770A"/>
    <w:rsid w:val="000E5D48"/>
    <w:rsid w:val="00112C46"/>
    <w:rsid w:val="00113B9F"/>
    <w:rsid w:val="001143D5"/>
    <w:rsid w:val="001227CD"/>
    <w:rsid w:val="00125691"/>
    <w:rsid w:val="001301E9"/>
    <w:rsid w:val="001328AD"/>
    <w:rsid w:val="00135FB6"/>
    <w:rsid w:val="001367F0"/>
    <w:rsid w:val="00143A99"/>
    <w:rsid w:val="00151DA6"/>
    <w:rsid w:val="0016289C"/>
    <w:rsid w:val="00162BBA"/>
    <w:rsid w:val="00165987"/>
    <w:rsid w:val="0018390D"/>
    <w:rsid w:val="001873D2"/>
    <w:rsid w:val="001932DB"/>
    <w:rsid w:val="00194F29"/>
    <w:rsid w:val="0019578F"/>
    <w:rsid w:val="00197F6B"/>
    <w:rsid w:val="001A5AE8"/>
    <w:rsid w:val="001A7DB3"/>
    <w:rsid w:val="001B1FB5"/>
    <w:rsid w:val="001C1C02"/>
    <w:rsid w:val="001C5CD1"/>
    <w:rsid w:val="001D76C6"/>
    <w:rsid w:val="001E096B"/>
    <w:rsid w:val="001E3678"/>
    <w:rsid w:val="001E7AEB"/>
    <w:rsid w:val="001F40CA"/>
    <w:rsid w:val="001F5D84"/>
    <w:rsid w:val="001F6258"/>
    <w:rsid w:val="00211277"/>
    <w:rsid w:val="00220756"/>
    <w:rsid w:val="00220C32"/>
    <w:rsid w:val="0022122C"/>
    <w:rsid w:val="0022298F"/>
    <w:rsid w:val="0023074A"/>
    <w:rsid w:val="0023265C"/>
    <w:rsid w:val="00235A84"/>
    <w:rsid w:val="002374A9"/>
    <w:rsid w:val="0026525E"/>
    <w:rsid w:val="00274463"/>
    <w:rsid w:val="00275CA9"/>
    <w:rsid w:val="00281C46"/>
    <w:rsid w:val="0028203A"/>
    <w:rsid w:val="00284A40"/>
    <w:rsid w:val="00290D90"/>
    <w:rsid w:val="00294C0C"/>
    <w:rsid w:val="00296B18"/>
    <w:rsid w:val="002A559D"/>
    <w:rsid w:val="002A5951"/>
    <w:rsid w:val="002A5DD8"/>
    <w:rsid w:val="002B1E71"/>
    <w:rsid w:val="002C498A"/>
    <w:rsid w:val="002D0F67"/>
    <w:rsid w:val="002D3BE4"/>
    <w:rsid w:val="002D3BF0"/>
    <w:rsid w:val="002F27D1"/>
    <w:rsid w:val="002F3F65"/>
    <w:rsid w:val="00300957"/>
    <w:rsid w:val="00302C10"/>
    <w:rsid w:val="00302F3E"/>
    <w:rsid w:val="00311607"/>
    <w:rsid w:val="00312361"/>
    <w:rsid w:val="003125CF"/>
    <w:rsid w:val="003161B4"/>
    <w:rsid w:val="00330796"/>
    <w:rsid w:val="00332F68"/>
    <w:rsid w:val="00333145"/>
    <w:rsid w:val="003420D8"/>
    <w:rsid w:val="00350DB8"/>
    <w:rsid w:val="0035153D"/>
    <w:rsid w:val="00354342"/>
    <w:rsid w:val="003614BD"/>
    <w:rsid w:val="00370371"/>
    <w:rsid w:val="003753CF"/>
    <w:rsid w:val="0038513B"/>
    <w:rsid w:val="0039020C"/>
    <w:rsid w:val="003922D6"/>
    <w:rsid w:val="003A0C49"/>
    <w:rsid w:val="003A4CE6"/>
    <w:rsid w:val="003B5A28"/>
    <w:rsid w:val="003B5E68"/>
    <w:rsid w:val="003C0785"/>
    <w:rsid w:val="003C1943"/>
    <w:rsid w:val="003C36F1"/>
    <w:rsid w:val="003C5455"/>
    <w:rsid w:val="003D1526"/>
    <w:rsid w:val="003D71E5"/>
    <w:rsid w:val="003E0F0D"/>
    <w:rsid w:val="003E5FBF"/>
    <w:rsid w:val="003F0858"/>
    <w:rsid w:val="003F6490"/>
    <w:rsid w:val="0040396B"/>
    <w:rsid w:val="0041482A"/>
    <w:rsid w:val="00414DF9"/>
    <w:rsid w:val="004151A9"/>
    <w:rsid w:val="004228D7"/>
    <w:rsid w:val="00447CAF"/>
    <w:rsid w:val="004508A0"/>
    <w:rsid w:val="00454236"/>
    <w:rsid w:val="0046068D"/>
    <w:rsid w:val="00464EB7"/>
    <w:rsid w:val="00466B89"/>
    <w:rsid w:val="00482234"/>
    <w:rsid w:val="00486D3E"/>
    <w:rsid w:val="004A2599"/>
    <w:rsid w:val="004C012B"/>
    <w:rsid w:val="004D6410"/>
    <w:rsid w:val="004E2999"/>
    <w:rsid w:val="004E3A75"/>
    <w:rsid w:val="0050349B"/>
    <w:rsid w:val="00511855"/>
    <w:rsid w:val="00521EFB"/>
    <w:rsid w:val="00524532"/>
    <w:rsid w:val="005510F4"/>
    <w:rsid w:val="005528BD"/>
    <w:rsid w:val="0055331E"/>
    <w:rsid w:val="005562A0"/>
    <w:rsid w:val="00557080"/>
    <w:rsid w:val="00557CBA"/>
    <w:rsid w:val="00561E2F"/>
    <w:rsid w:val="00566E00"/>
    <w:rsid w:val="0056769A"/>
    <w:rsid w:val="0057079C"/>
    <w:rsid w:val="00587DE6"/>
    <w:rsid w:val="00590178"/>
    <w:rsid w:val="005920FF"/>
    <w:rsid w:val="005A4FFF"/>
    <w:rsid w:val="005A7D1C"/>
    <w:rsid w:val="005C02F3"/>
    <w:rsid w:val="005C770A"/>
    <w:rsid w:val="005D175F"/>
    <w:rsid w:val="005D36FC"/>
    <w:rsid w:val="005D6466"/>
    <w:rsid w:val="00612500"/>
    <w:rsid w:val="006142F4"/>
    <w:rsid w:val="006215C4"/>
    <w:rsid w:val="00621924"/>
    <w:rsid w:val="00636802"/>
    <w:rsid w:val="00641C89"/>
    <w:rsid w:val="00643F16"/>
    <w:rsid w:val="00646A04"/>
    <w:rsid w:val="006506AF"/>
    <w:rsid w:val="0066748D"/>
    <w:rsid w:val="0067231A"/>
    <w:rsid w:val="00675993"/>
    <w:rsid w:val="00684196"/>
    <w:rsid w:val="00691263"/>
    <w:rsid w:val="006A0056"/>
    <w:rsid w:val="006A282F"/>
    <w:rsid w:val="006B772E"/>
    <w:rsid w:val="006C44C8"/>
    <w:rsid w:val="006D0656"/>
    <w:rsid w:val="006D6555"/>
    <w:rsid w:val="006F20E0"/>
    <w:rsid w:val="006F66FD"/>
    <w:rsid w:val="00711017"/>
    <w:rsid w:val="007160DE"/>
    <w:rsid w:val="007233C2"/>
    <w:rsid w:val="00723820"/>
    <w:rsid w:val="0073186F"/>
    <w:rsid w:val="00746C25"/>
    <w:rsid w:val="00756321"/>
    <w:rsid w:val="00760094"/>
    <w:rsid w:val="00761BC6"/>
    <w:rsid w:val="007648E9"/>
    <w:rsid w:val="00764932"/>
    <w:rsid w:val="007659D2"/>
    <w:rsid w:val="007814FF"/>
    <w:rsid w:val="0078422C"/>
    <w:rsid w:val="007855C0"/>
    <w:rsid w:val="00786C9B"/>
    <w:rsid w:val="00786DB3"/>
    <w:rsid w:val="007870B5"/>
    <w:rsid w:val="0079696E"/>
    <w:rsid w:val="007B1F87"/>
    <w:rsid w:val="007C548C"/>
    <w:rsid w:val="007D1193"/>
    <w:rsid w:val="007E0518"/>
    <w:rsid w:val="007E52C1"/>
    <w:rsid w:val="008061C1"/>
    <w:rsid w:val="00814B5A"/>
    <w:rsid w:val="008255A5"/>
    <w:rsid w:val="008329A6"/>
    <w:rsid w:val="008355EC"/>
    <w:rsid w:val="008509FC"/>
    <w:rsid w:val="00856208"/>
    <w:rsid w:val="00862154"/>
    <w:rsid w:val="00874710"/>
    <w:rsid w:val="0087522E"/>
    <w:rsid w:val="00877694"/>
    <w:rsid w:val="00881FB2"/>
    <w:rsid w:val="00886B5B"/>
    <w:rsid w:val="008915BB"/>
    <w:rsid w:val="00893B80"/>
    <w:rsid w:val="008A7C24"/>
    <w:rsid w:val="008B124E"/>
    <w:rsid w:val="008B7D3D"/>
    <w:rsid w:val="008C0559"/>
    <w:rsid w:val="008D48EA"/>
    <w:rsid w:val="008F6607"/>
    <w:rsid w:val="00901F75"/>
    <w:rsid w:val="0090411F"/>
    <w:rsid w:val="00907C55"/>
    <w:rsid w:val="009164B0"/>
    <w:rsid w:val="00921366"/>
    <w:rsid w:val="00923A22"/>
    <w:rsid w:val="00926DC5"/>
    <w:rsid w:val="00927AB2"/>
    <w:rsid w:val="00930B65"/>
    <w:rsid w:val="00950495"/>
    <w:rsid w:val="00952615"/>
    <w:rsid w:val="00955152"/>
    <w:rsid w:val="009617B9"/>
    <w:rsid w:val="00967E23"/>
    <w:rsid w:val="00967E2E"/>
    <w:rsid w:val="00973F40"/>
    <w:rsid w:val="00991727"/>
    <w:rsid w:val="00994FED"/>
    <w:rsid w:val="009978BA"/>
    <w:rsid w:val="009A70A3"/>
    <w:rsid w:val="009B0DFF"/>
    <w:rsid w:val="009B2064"/>
    <w:rsid w:val="009B3203"/>
    <w:rsid w:val="009B34A6"/>
    <w:rsid w:val="009B6EFE"/>
    <w:rsid w:val="009C24E0"/>
    <w:rsid w:val="009C3CEE"/>
    <w:rsid w:val="009C788E"/>
    <w:rsid w:val="009D5170"/>
    <w:rsid w:val="009F52D9"/>
    <w:rsid w:val="00A02761"/>
    <w:rsid w:val="00A15A20"/>
    <w:rsid w:val="00A340AD"/>
    <w:rsid w:val="00A402F4"/>
    <w:rsid w:val="00A41D6C"/>
    <w:rsid w:val="00A52FC9"/>
    <w:rsid w:val="00A66D77"/>
    <w:rsid w:val="00A67960"/>
    <w:rsid w:val="00A811BC"/>
    <w:rsid w:val="00A85D43"/>
    <w:rsid w:val="00A96122"/>
    <w:rsid w:val="00AA5702"/>
    <w:rsid w:val="00AB32D3"/>
    <w:rsid w:val="00AB618C"/>
    <w:rsid w:val="00AC2890"/>
    <w:rsid w:val="00AC642D"/>
    <w:rsid w:val="00AC7CEB"/>
    <w:rsid w:val="00AD6255"/>
    <w:rsid w:val="00AE4029"/>
    <w:rsid w:val="00AE4C97"/>
    <w:rsid w:val="00AE7765"/>
    <w:rsid w:val="00B04464"/>
    <w:rsid w:val="00B07B3B"/>
    <w:rsid w:val="00B10E80"/>
    <w:rsid w:val="00B13226"/>
    <w:rsid w:val="00B2077E"/>
    <w:rsid w:val="00B22E2A"/>
    <w:rsid w:val="00B3582D"/>
    <w:rsid w:val="00B40FB8"/>
    <w:rsid w:val="00B4539C"/>
    <w:rsid w:val="00B45B46"/>
    <w:rsid w:val="00B47C32"/>
    <w:rsid w:val="00B507A3"/>
    <w:rsid w:val="00B55700"/>
    <w:rsid w:val="00B636F5"/>
    <w:rsid w:val="00B65ED9"/>
    <w:rsid w:val="00B67A39"/>
    <w:rsid w:val="00B80A28"/>
    <w:rsid w:val="00B83DE0"/>
    <w:rsid w:val="00B84DA8"/>
    <w:rsid w:val="00B9262D"/>
    <w:rsid w:val="00B93B72"/>
    <w:rsid w:val="00BA6A31"/>
    <w:rsid w:val="00BA6FCE"/>
    <w:rsid w:val="00BB556F"/>
    <w:rsid w:val="00BB76C0"/>
    <w:rsid w:val="00BC2502"/>
    <w:rsid w:val="00BC4319"/>
    <w:rsid w:val="00BD0282"/>
    <w:rsid w:val="00BD3229"/>
    <w:rsid w:val="00BE0E0F"/>
    <w:rsid w:val="00BE4EFB"/>
    <w:rsid w:val="00BE7068"/>
    <w:rsid w:val="00BF2131"/>
    <w:rsid w:val="00BF7838"/>
    <w:rsid w:val="00C11077"/>
    <w:rsid w:val="00C269CD"/>
    <w:rsid w:val="00C31969"/>
    <w:rsid w:val="00C31C37"/>
    <w:rsid w:val="00C336EF"/>
    <w:rsid w:val="00C4092E"/>
    <w:rsid w:val="00C415F1"/>
    <w:rsid w:val="00C446B6"/>
    <w:rsid w:val="00C502C1"/>
    <w:rsid w:val="00C61D55"/>
    <w:rsid w:val="00C621E1"/>
    <w:rsid w:val="00C62C60"/>
    <w:rsid w:val="00C81690"/>
    <w:rsid w:val="00C857EC"/>
    <w:rsid w:val="00C86539"/>
    <w:rsid w:val="00C923A0"/>
    <w:rsid w:val="00C926B6"/>
    <w:rsid w:val="00C97870"/>
    <w:rsid w:val="00CA0FAD"/>
    <w:rsid w:val="00CA1C3B"/>
    <w:rsid w:val="00CA65CC"/>
    <w:rsid w:val="00CA7058"/>
    <w:rsid w:val="00CA7FAE"/>
    <w:rsid w:val="00CB2624"/>
    <w:rsid w:val="00CB27B2"/>
    <w:rsid w:val="00CB5AAE"/>
    <w:rsid w:val="00CD04DE"/>
    <w:rsid w:val="00CD0CE9"/>
    <w:rsid w:val="00CE54D9"/>
    <w:rsid w:val="00CF6B9E"/>
    <w:rsid w:val="00D04D29"/>
    <w:rsid w:val="00D2634F"/>
    <w:rsid w:val="00D2652C"/>
    <w:rsid w:val="00D26B92"/>
    <w:rsid w:val="00D35BDF"/>
    <w:rsid w:val="00D40937"/>
    <w:rsid w:val="00D4424D"/>
    <w:rsid w:val="00D50B32"/>
    <w:rsid w:val="00D62756"/>
    <w:rsid w:val="00D664C0"/>
    <w:rsid w:val="00D70F5D"/>
    <w:rsid w:val="00D7282B"/>
    <w:rsid w:val="00D801EA"/>
    <w:rsid w:val="00D81118"/>
    <w:rsid w:val="00D92DFE"/>
    <w:rsid w:val="00DC420D"/>
    <w:rsid w:val="00DD566A"/>
    <w:rsid w:val="00DD5D82"/>
    <w:rsid w:val="00DD66C2"/>
    <w:rsid w:val="00DE6DE1"/>
    <w:rsid w:val="00DE7942"/>
    <w:rsid w:val="00DF0130"/>
    <w:rsid w:val="00DF088D"/>
    <w:rsid w:val="00DF1C0B"/>
    <w:rsid w:val="00DF1E63"/>
    <w:rsid w:val="00DF2849"/>
    <w:rsid w:val="00DF4F62"/>
    <w:rsid w:val="00E014A7"/>
    <w:rsid w:val="00E1580B"/>
    <w:rsid w:val="00E15D67"/>
    <w:rsid w:val="00E259B4"/>
    <w:rsid w:val="00E32373"/>
    <w:rsid w:val="00E40477"/>
    <w:rsid w:val="00E54C67"/>
    <w:rsid w:val="00E57889"/>
    <w:rsid w:val="00E73E5D"/>
    <w:rsid w:val="00E74518"/>
    <w:rsid w:val="00E80856"/>
    <w:rsid w:val="00E948C0"/>
    <w:rsid w:val="00E967DD"/>
    <w:rsid w:val="00EC5595"/>
    <w:rsid w:val="00ED40AE"/>
    <w:rsid w:val="00ED7CD3"/>
    <w:rsid w:val="00EF014A"/>
    <w:rsid w:val="00EF3C4F"/>
    <w:rsid w:val="00EF78F3"/>
    <w:rsid w:val="00F04339"/>
    <w:rsid w:val="00F11989"/>
    <w:rsid w:val="00F14EE8"/>
    <w:rsid w:val="00F2228E"/>
    <w:rsid w:val="00F227D8"/>
    <w:rsid w:val="00F24091"/>
    <w:rsid w:val="00F24D4A"/>
    <w:rsid w:val="00F26439"/>
    <w:rsid w:val="00F333FF"/>
    <w:rsid w:val="00F43247"/>
    <w:rsid w:val="00F46E7F"/>
    <w:rsid w:val="00F5785C"/>
    <w:rsid w:val="00F70BAE"/>
    <w:rsid w:val="00F77B6C"/>
    <w:rsid w:val="00F807F3"/>
    <w:rsid w:val="00FB00B4"/>
    <w:rsid w:val="00FB2FB6"/>
    <w:rsid w:val="00FB6AFF"/>
    <w:rsid w:val="00FD1BAC"/>
    <w:rsid w:val="00FE1250"/>
    <w:rsid w:val="00FE6599"/>
    <w:rsid w:val="00FF2A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83BF126"/>
  <w15:chartTrackingRefBased/>
  <w15:docId w15:val="{60B17C17-C7B0-488E-B08A-54AF5503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A59BD"/>
    <w:pPr>
      <w:tabs>
        <w:tab w:val="center" w:pos="4536"/>
        <w:tab w:val="right" w:pos="9072"/>
      </w:tabs>
    </w:pPr>
  </w:style>
  <w:style w:type="paragraph" w:styleId="Fuzeile">
    <w:name w:val="footer"/>
    <w:basedOn w:val="Standard"/>
    <w:rsid w:val="009A59BD"/>
    <w:pPr>
      <w:tabs>
        <w:tab w:val="center" w:pos="4536"/>
        <w:tab w:val="right" w:pos="9072"/>
      </w:tabs>
    </w:pPr>
  </w:style>
  <w:style w:type="character" w:styleId="Hyperlink">
    <w:name w:val="Hyperlink"/>
    <w:rsid w:val="00E94E2B"/>
    <w:rPr>
      <w:color w:val="0000FF"/>
      <w:u w:val="single"/>
    </w:rPr>
  </w:style>
  <w:style w:type="paragraph" w:customStyle="1" w:styleId="FormatvorlageBlock">
    <w:name w:val="Formatvorlage Block"/>
    <w:basedOn w:val="Standard"/>
    <w:rsid w:val="008F6607"/>
    <w:pPr>
      <w:numPr>
        <w:numId w:val="14"/>
      </w:numPr>
    </w:pPr>
    <w:rPr>
      <w:rFonts w:ascii="Arial" w:hAnsi="Arial"/>
    </w:rPr>
  </w:style>
  <w:style w:type="table" w:styleId="Tabellenraster">
    <w:name w:val="Table Grid"/>
    <w:basedOn w:val="NormaleTabelle"/>
    <w:rsid w:val="0078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B84DA8"/>
    <w:rPr>
      <w:rFonts w:ascii="Segoe UI" w:hAnsi="Segoe UI" w:cs="Segoe UI"/>
      <w:sz w:val="18"/>
      <w:szCs w:val="18"/>
    </w:rPr>
  </w:style>
  <w:style w:type="character" w:customStyle="1" w:styleId="SprechblasentextZchn">
    <w:name w:val="Sprechblasentext Zchn"/>
    <w:link w:val="Sprechblasentext"/>
    <w:rsid w:val="00B84D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99_AV_Vorlagen\Vorlagen%20Gemeinde\0_AV_Briefvorlag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0_AV_Briefvorlage</Template>
  <TotalTime>0</TotalTime>
  <Pages>2</Pages>
  <Words>203</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CH-9515 Wuppenau</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Benno Erne</dc:creator>
  <cp:keywords/>
  <cp:lastModifiedBy>Manuela Fritschi</cp:lastModifiedBy>
  <cp:revision>2</cp:revision>
  <cp:lastPrinted>2026-06-09T09:07:00Z</cp:lastPrinted>
  <dcterms:created xsi:type="dcterms:W3CDTF">2026-06-09T09:18:00Z</dcterms:created>
  <dcterms:modified xsi:type="dcterms:W3CDTF">2026-06-09T09:18:00Z</dcterms:modified>
</cp:coreProperties>
</file>